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6695" w14:textId="65D0EA5B" w:rsidR="00F77888" w:rsidRDefault="00F77888" w:rsidP="00F77888">
      <w:pPr>
        <w:pStyle w:val="Default"/>
        <w:spacing w:before="120" w:line="276" w:lineRule="auto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0698DE6D" wp14:editId="3199BB10">
            <wp:extent cx="3115310" cy="6946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3890E" w14:textId="150E7522" w:rsidR="00C45D23" w:rsidRPr="00B80282" w:rsidRDefault="00C45D23" w:rsidP="00F77888">
      <w:pPr>
        <w:pStyle w:val="Default"/>
        <w:spacing w:before="120" w:line="276" w:lineRule="auto"/>
        <w:jc w:val="center"/>
        <w:rPr>
          <w:b/>
          <w:bCs/>
          <w:iCs/>
        </w:rPr>
      </w:pPr>
      <w:r w:rsidRPr="00B80282">
        <w:rPr>
          <w:b/>
          <w:bCs/>
          <w:iCs/>
        </w:rPr>
        <w:t xml:space="preserve">PN </w:t>
      </w:r>
      <w:r w:rsidR="00F77888">
        <w:rPr>
          <w:b/>
          <w:bCs/>
          <w:iCs/>
        </w:rPr>
        <w:t>SCUOLA E COMPETENZE 2021-2027</w:t>
      </w:r>
    </w:p>
    <w:p w14:paraId="78FD7178" w14:textId="1847300C" w:rsidR="00C45D23" w:rsidRPr="00F77888" w:rsidRDefault="00C45D23" w:rsidP="00F77888">
      <w:pPr>
        <w:pStyle w:val="Default"/>
        <w:spacing w:before="120" w:line="276" w:lineRule="auto"/>
        <w:jc w:val="center"/>
        <w:rPr>
          <w:b/>
        </w:rPr>
      </w:pPr>
      <w:r w:rsidRPr="00B80282">
        <w:rPr>
          <w:b/>
          <w:bCs/>
          <w:iCs/>
        </w:rPr>
        <w:t xml:space="preserve">Avviso prot. n. </w:t>
      </w:r>
    </w:p>
    <w:p w14:paraId="2DF7087F" w14:textId="77777777" w:rsidR="00C45D23" w:rsidRDefault="00C45D23" w:rsidP="00012A7E">
      <w:pPr>
        <w:rPr>
          <w:rFonts w:ascii="Times New Roman" w:hAnsi="Times New Roman"/>
          <w:b/>
          <w:sz w:val="28"/>
          <w:szCs w:val="28"/>
        </w:rPr>
      </w:pPr>
    </w:p>
    <w:p w14:paraId="790DCC5F" w14:textId="77777777" w:rsidR="00A042A0" w:rsidRPr="00236329" w:rsidRDefault="00A042A0" w:rsidP="00A042A0">
      <w:pPr>
        <w:jc w:val="center"/>
        <w:rPr>
          <w:rFonts w:ascii="Times New Roman" w:hAnsi="Times New Roman"/>
          <w:b/>
          <w:sz w:val="28"/>
          <w:szCs w:val="28"/>
        </w:rPr>
      </w:pPr>
      <w:r w:rsidRPr="00236329">
        <w:rPr>
          <w:rFonts w:ascii="Times New Roman" w:hAnsi="Times New Roman"/>
          <w:b/>
          <w:sz w:val="28"/>
          <w:szCs w:val="28"/>
        </w:rPr>
        <w:t>RELAZIONE FINALE ESPERTO</w:t>
      </w:r>
    </w:p>
    <w:p w14:paraId="2166495B" w14:textId="77777777" w:rsidR="00A042A0" w:rsidRDefault="00A042A0" w:rsidP="00A042A0">
      <w:pPr>
        <w:rPr>
          <w:rFonts w:ascii="Times New Roman" w:hAnsi="Times New Roman"/>
        </w:rPr>
      </w:pPr>
    </w:p>
    <w:p w14:paraId="6C18F0D0" w14:textId="77777777" w:rsidR="00C45D23" w:rsidRDefault="00C45D23" w:rsidP="00C45D23">
      <w:pPr>
        <w:pStyle w:val="Default"/>
        <w:spacing w:before="120" w:line="276" w:lineRule="auto"/>
        <w:jc w:val="center"/>
        <w:rPr>
          <w:b/>
          <w:bCs/>
          <w:iCs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C45D23" w:rsidRPr="00F27B9A" w14:paraId="64C6469A" w14:textId="77777777" w:rsidTr="000257CA">
        <w:tc>
          <w:tcPr>
            <w:tcW w:w="4536" w:type="dxa"/>
          </w:tcPr>
          <w:p w14:paraId="13DB43B7" w14:textId="77777777" w:rsidR="00C45D23" w:rsidRPr="00F27B9A" w:rsidRDefault="000257CA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Denominazione Modulo</w:t>
            </w:r>
            <w:r w:rsidR="00C45D23" w:rsidRPr="00F27B9A">
              <w:rPr>
                <w:rFonts w:eastAsia="Calibri"/>
              </w:rPr>
              <w:tab/>
            </w:r>
          </w:p>
        </w:tc>
        <w:tc>
          <w:tcPr>
            <w:tcW w:w="4111" w:type="dxa"/>
          </w:tcPr>
          <w:p w14:paraId="5DC18989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3F13A33B" w14:textId="77777777" w:rsidTr="000257CA">
        <w:tc>
          <w:tcPr>
            <w:tcW w:w="4536" w:type="dxa"/>
          </w:tcPr>
          <w:p w14:paraId="258F6920" w14:textId="77777777" w:rsidR="00C45D23" w:rsidRPr="00F27B9A" w:rsidRDefault="000257CA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bCs/>
                <w:iCs/>
              </w:rPr>
              <w:t>Esperto</w:t>
            </w:r>
          </w:p>
        </w:tc>
        <w:tc>
          <w:tcPr>
            <w:tcW w:w="4111" w:type="dxa"/>
          </w:tcPr>
          <w:p w14:paraId="09C0A8AD" w14:textId="77777777" w:rsidR="00C45D23" w:rsidRPr="00F27B9A" w:rsidRDefault="00C45D23" w:rsidP="000257CA">
            <w:pPr>
              <w:spacing w:before="120"/>
              <w:rPr>
                <w:bCs/>
                <w:iCs/>
              </w:rPr>
            </w:pPr>
          </w:p>
        </w:tc>
      </w:tr>
      <w:tr w:rsidR="00C45D23" w:rsidRPr="00F27B9A" w14:paraId="2D340F82" w14:textId="77777777" w:rsidTr="000257CA">
        <w:tc>
          <w:tcPr>
            <w:tcW w:w="4536" w:type="dxa"/>
          </w:tcPr>
          <w:p w14:paraId="6F69D29E" w14:textId="77777777" w:rsidR="00C45D23" w:rsidRPr="00F27B9A" w:rsidRDefault="000257CA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Tutor interno</w:t>
            </w:r>
          </w:p>
        </w:tc>
        <w:tc>
          <w:tcPr>
            <w:tcW w:w="4111" w:type="dxa"/>
          </w:tcPr>
          <w:p w14:paraId="49C1DC7A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366A2E0D" w14:textId="77777777" w:rsidTr="000257CA">
        <w:tc>
          <w:tcPr>
            <w:tcW w:w="4536" w:type="dxa"/>
          </w:tcPr>
          <w:p w14:paraId="4143CA3D" w14:textId="433EE2F6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Corsisti originariamente iscritti al P</w:t>
            </w:r>
            <w:r w:rsidR="00F77888">
              <w:rPr>
                <w:rFonts w:eastAsia="Calibri"/>
              </w:rPr>
              <w:t>N</w:t>
            </w:r>
          </w:p>
        </w:tc>
        <w:tc>
          <w:tcPr>
            <w:tcW w:w="4111" w:type="dxa"/>
          </w:tcPr>
          <w:p w14:paraId="60B26218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102C3D08" w14:textId="77777777" w:rsidTr="000257CA">
        <w:tc>
          <w:tcPr>
            <w:tcW w:w="4536" w:type="dxa"/>
          </w:tcPr>
          <w:p w14:paraId="227581D1" w14:textId="2AB1868B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Corsisti che hanno completato il P</w:t>
            </w:r>
            <w:r w:rsidR="00F77888">
              <w:rPr>
                <w:rFonts w:eastAsia="Calibri"/>
              </w:rPr>
              <w:t>N</w:t>
            </w:r>
          </w:p>
        </w:tc>
        <w:tc>
          <w:tcPr>
            <w:tcW w:w="4111" w:type="dxa"/>
          </w:tcPr>
          <w:p w14:paraId="1101E148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09E8F742" w14:textId="77777777" w:rsidTr="000257CA">
        <w:tc>
          <w:tcPr>
            <w:tcW w:w="4536" w:type="dxa"/>
          </w:tcPr>
          <w:p w14:paraId="0C2E2663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Sede del modulo</w:t>
            </w:r>
          </w:p>
        </w:tc>
        <w:tc>
          <w:tcPr>
            <w:tcW w:w="4111" w:type="dxa"/>
          </w:tcPr>
          <w:p w14:paraId="61836C92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208A6703" w14:textId="77777777" w:rsidTr="000257CA">
        <w:tc>
          <w:tcPr>
            <w:tcW w:w="4536" w:type="dxa"/>
          </w:tcPr>
          <w:p w14:paraId="496246C3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bCs/>
                <w:iCs/>
              </w:rPr>
              <w:t>Durata ore</w:t>
            </w:r>
          </w:p>
        </w:tc>
        <w:tc>
          <w:tcPr>
            <w:tcW w:w="4111" w:type="dxa"/>
          </w:tcPr>
          <w:p w14:paraId="5A4191FC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</w:p>
        </w:tc>
      </w:tr>
      <w:tr w:rsidR="00C45D23" w:rsidRPr="00F27B9A" w14:paraId="6276B510" w14:textId="77777777" w:rsidTr="000257CA">
        <w:tc>
          <w:tcPr>
            <w:tcW w:w="4536" w:type="dxa"/>
          </w:tcPr>
          <w:p w14:paraId="789E983B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Inizio attività</w:t>
            </w:r>
          </w:p>
        </w:tc>
        <w:tc>
          <w:tcPr>
            <w:tcW w:w="4111" w:type="dxa"/>
          </w:tcPr>
          <w:p w14:paraId="77430DD6" w14:textId="77777777" w:rsidR="00C45D23" w:rsidRPr="00F27B9A" w:rsidRDefault="00C45D23" w:rsidP="000257CA">
            <w:pPr>
              <w:tabs>
                <w:tab w:val="center" w:pos="1947"/>
              </w:tabs>
              <w:spacing w:before="120" w:after="90"/>
              <w:jc w:val="both"/>
              <w:rPr>
                <w:bCs/>
                <w:iCs/>
              </w:rPr>
            </w:pPr>
          </w:p>
        </w:tc>
      </w:tr>
      <w:tr w:rsidR="00C45D23" w:rsidRPr="00F27B9A" w14:paraId="59BD3128" w14:textId="77777777" w:rsidTr="000257CA">
        <w:tc>
          <w:tcPr>
            <w:tcW w:w="4536" w:type="dxa"/>
          </w:tcPr>
          <w:p w14:paraId="7F0D1D6C" w14:textId="77777777" w:rsidR="00C45D23" w:rsidRPr="00F27B9A" w:rsidRDefault="00C45D23" w:rsidP="000257CA">
            <w:pPr>
              <w:pStyle w:val="Default"/>
              <w:spacing w:before="120" w:line="276" w:lineRule="auto"/>
              <w:jc w:val="both"/>
              <w:rPr>
                <w:bCs/>
                <w:iCs/>
              </w:rPr>
            </w:pPr>
            <w:r w:rsidRPr="00F27B9A">
              <w:rPr>
                <w:rFonts w:eastAsia="Calibri"/>
              </w:rPr>
              <w:t>Conclusione attività</w:t>
            </w:r>
          </w:p>
        </w:tc>
        <w:tc>
          <w:tcPr>
            <w:tcW w:w="4111" w:type="dxa"/>
          </w:tcPr>
          <w:p w14:paraId="352EA6AE" w14:textId="77777777" w:rsidR="00C45D23" w:rsidRPr="005245FA" w:rsidRDefault="00C45D23" w:rsidP="000257CA">
            <w:pPr>
              <w:spacing w:before="1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14:paraId="4A13C477" w14:textId="77777777" w:rsidR="00C45D23" w:rsidRDefault="00C45D23" w:rsidP="00C45D23">
      <w:pPr>
        <w:pStyle w:val="Default"/>
        <w:spacing w:before="120" w:line="276" w:lineRule="auto"/>
        <w:jc w:val="both"/>
        <w:rPr>
          <w:b/>
          <w:bCs/>
          <w:iCs/>
          <w:sz w:val="26"/>
          <w:szCs w:val="26"/>
        </w:rPr>
      </w:pPr>
    </w:p>
    <w:p w14:paraId="7364E983" w14:textId="77777777" w:rsidR="00C45D23" w:rsidRPr="00A042A0" w:rsidRDefault="00C45D23" w:rsidP="00A042A0">
      <w:pPr>
        <w:rPr>
          <w:rFonts w:ascii="Times New Roman" w:hAnsi="Times New Roman"/>
        </w:rPr>
      </w:pPr>
    </w:p>
    <w:p w14:paraId="015F3018" w14:textId="77777777" w:rsidR="00236329" w:rsidRDefault="00236329" w:rsidP="00A042A0">
      <w:pPr>
        <w:rPr>
          <w:rFonts w:ascii="Times New Roman" w:hAnsi="Times New Roman"/>
        </w:rPr>
      </w:pPr>
    </w:p>
    <w:p w14:paraId="3BC4B29B" w14:textId="77777777" w:rsidR="00C45D23" w:rsidRDefault="00C45D23" w:rsidP="00A042A0">
      <w:pPr>
        <w:rPr>
          <w:rFonts w:ascii="Times New Roman" w:hAnsi="Times New Roman"/>
        </w:rPr>
      </w:pPr>
    </w:p>
    <w:p w14:paraId="0404AC65" w14:textId="77777777" w:rsidR="00C45D23" w:rsidRDefault="00C45D23" w:rsidP="00A042A0">
      <w:pPr>
        <w:rPr>
          <w:rFonts w:ascii="Times New Roman" w:hAnsi="Times New Roman"/>
        </w:rPr>
      </w:pPr>
    </w:p>
    <w:p w14:paraId="42565397" w14:textId="77777777" w:rsidR="00C45D23" w:rsidRDefault="00C45D23" w:rsidP="00A042A0">
      <w:pPr>
        <w:rPr>
          <w:rFonts w:ascii="Times New Roman" w:hAnsi="Times New Roman"/>
        </w:rPr>
      </w:pPr>
    </w:p>
    <w:p w14:paraId="04D1AAD7" w14:textId="77777777" w:rsidR="00C45D23" w:rsidRDefault="00C45D23" w:rsidP="00A042A0">
      <w:pPr>
        <w:rPr>
          <w:rFonts w:ascii="Times New Roman" w:hAnsi="Times New Roman"/>
        </w:rPr>
      </w:pPr>
    </w:p>
    <w:p w14:paraId="7A93AB8E" w14:textId="77777777" w:rsidR="00C45D23" w:rsidRDefault="00C45D23" w:rsidP="00A042A0">
      <w:pPr>
        <w:rPr>
          <w:rFonts w:ascii="Times New Roman" w:hAnsi="Times New Roman"/>
        </w:rPr>
      </w:pPr>
    </w:p>
    <w:p w14:paraId="0E29624C" w14:textId="77777777" w:rsidR="00236329" w:rsidRPr="003A0BD2" w:rsidRDefault="00236329" w:rsidP="00C45D23">
      <w:pPr>
        <w:jc w:val="center"/>
        <w:rPr>
          <w:rFonts w:asciiTheme="minorHAnsi" w:hAnsiTheme="minorHAnsi" w:cstheme="minorHAnsi"/>
          <w:b/>
        </w:rPr>
      </w:pPr>
      <w:r w:rsidRPr="003A0BD2">
        <w:rPr>
          <w:rFonts w:asciiTheme="minorHAnsi" w:hAnsiTheme="minorHAnsi" w:cstheme="minorHAnsi"/>
          <w:b/>
        </w:rPr>
        <w:t>SINTESI dell’ATTIVITA’ SVOLTA</w:t>
      </w:r>
    </w:p>
    <w:p w14:paraId="64ACACE3" w14:textId="77777777" w:rsidR="00236329" w:rsidRPr="003A0BD2" w:rsidRDefault="00236329" w:rsidP="00A042A0">
      <w:pPr>
        <w:rPr>
          <w:rFonts w:asciiTheme="minorHAnsi" w:hAnsiTheme="minorHAnsi" w:cstheme="minorHAnsi"/>
        </w:rPr>
      </w:pPr>
    </w:p>
    <w:p w14:paraId="4F7171E8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4E2BAB45" w14:textId="77777777" w:rsidR="000257CA" w:rsidRPr="003A0BD2" w:rsidRDefault="000257CA" w:rsidP="000257CA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A0BD2">
        <w:rPr>
          <w:rFonts w:asciiTheme="minorHAnsi" w:hAnsiTheme="minorHAnsi" w:cstheme="minorHAnsi"/>
          <w:b/>
        </w:rPr>
        <w:t>1. Attività svolte</w:t>
      </w:r>
    </w:p>
    <w:p w14:paraId="7C5655AC" w14:textId="77777777" w:rsidR="000257CA" w:rsidRPr="003A0BD2" w:rsidRDefault="000257CA" w:rsidP="000257C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7219EF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DD6BA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C790A9D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A99148E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DB67E99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23ACE4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CAC8398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410CC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792F3D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A28ED9" w14:textId="77777777" w:rsidR="000257CA" w:rsidRPr="003A0BD2" w:rsidRDefault="000257CA" w:rsidP="000257C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4EF6B1" w14:textId="01724EBF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A0BD2">
        <w:rPr>
          <w:rFonts w:asciiTheme="minorHAnsi" w:hAnsiTheme="minorHAnsi" w:cstheme="minorHAnsi"/>
          <w:b/>
          <w:bCs/>
        </w:rPr>
        <w:lastRenderedPageBreak/>
        <w:t xml:space="preserve">2. Aspetti relazionali </w:t>
      </w:r>
      <w:r w:rsidRPr="003A0BD2">
        <w:rPr>
          <w:rFonts w:asciiTheme="minorHAnsi" w:hAnsiTheme="minorHAnsi" w:cstheme="minorHAnsi"/>
          <w:bCs/>
        </w:rPr>
        <w:t>(con il gruppo di corsisti/con il Tutor/con il Dirigente Scolastico, con il referente</w:t>
      </w:r>
      <w:r w:rsidR="00F77888">
        <w:rPr>
          <w:rFonts w:asciiTheme="minorHAnsi" w:hAnsiTheme="minorHAnsi" w:cstheme="minorHAnsi"/>
          <w:bCs/>
        </w:rPr>
        <w:t>/i gruppo di lavoro</w:t>
      </w:r>
      <w:r w:rsidRPr="003A0BD2">
        <w:rPr>
          <w:rFonts w:asciiTheme="minorHAnsi" w:hAnsiTheme="minorHAnsi" w:cstheme="minorHAnsi"/>
          <w:bCs/>
        </w:rPr>
        <w:t>…)</w:t>
      </w:r>
    </w:p>
    <w:p w14:paraId="7E5AD8A9" w14:textId="77777777" w:rsidR="000257CA" w:rsidRPr="003A0BD2" w:rsidRDefault="000257CA" w:rsidP="000257C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E36CEF7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AED87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9B1FA29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BD6B696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7275B1A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BDEE0A4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05CD881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4EAC07A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CE6EC94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20E9E97" w14:textId="77777777" w:rsidR="000257CA" w:rsidRPr="003A0BD2" w:rsidRDefault="000257CA" w:rsidP="000257CA">
      <w:pPr>
        <w:rPr>
          <w:rFonts w:asciiTheme="minorHAnsi" w:hAnsiTheme="minorHAnsi" w:cstheme="minorHAnsi"/>
          <w:b/>
        </w:rPr>
      </w:pPr>
    </w:p>
    <w:p w14:paraId="65E6E2DE" w14:textId="77777777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3A0BD2">
        <w:rPr>
          <w:rFonts w:asciiTheme="minorHAnsi" w:hAnsiTheme="minorHAnsi" w:cstheme="minorHAnsi"/>
          <w:b/>
        </w:rPr>
        <w:t>3. Risultati conseguiti</w:t>
      </w:r>
    </w:p>
    <w:p w14:paraId="659A3A95" w14:textId="77777777" w:rsidR="000257CA" w:rsidRPr="003A0BD2" w:rsidRDefault="000257CA" w:rsidP="000257CA">
      <w:pPr>
        <w:rPr>
          <w:rFonts w:asciiTheme="minorHAnsi" w:hAnsiTheme="minorHAnsi" w:cstheme="minorHAnsi"/>
        </w:rPr>
      </w:pPr>
    </w:p>
    <w:p w14:paraId="68C66175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D95C4F6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5B1C3B9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FAE4614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BC35E1C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FE20C7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03C4C82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44FE56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81F7F05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B58D948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3A94594D" w14:textId="77777777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3A0BD2">
        <w:rPr>
          <w:rFonts w:asciiTheme="minorHAnsi" w:hAnsiTheme="minorHAnsi" w:cstheme="minorHAnsi"/>
          <w:b/>
        </w:rPr>
        <w:t>4. Problemi incontrati e strategie adottate</w:t>
      </w:r>
    </w:p>
    <w:p w14:paraId="6832B703" w14:textId="77777777" w:rsidR="000257CA" w:rsidRPr="003A0BD2" w:rsidRDefault="000257CA" w:rsidP="000257C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A3D856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AF4AD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3D5D2D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D078F86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619F1B5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C5A6121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24D078E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027A0E3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B53F73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F3EB44B" w14:textId="77777777" w:rsidR="000257CA" w:rsidRPr="003A0BD2" w:rsidRDefault="000257CA" w:rsidP="000257CA">
      <w:pPr>
        <w:rPr>
          <w:rFonts w:asciiTheme="minorHAnsi" w:hAnsiTheme="minorHAnsi" w:cstheme="minorHAnsi"/>
          <w:b/>
        </w:rPr>
      </w:pPr>
    </w:p>
    <w:p w14:paraId="33978281" w14:textId="77777777" w:rsidR="000257CA" w:rsidRPr="003A0BD2" w:rsidRDefault="000257CA" w:rsidP="000257CA">
      <w:pPr>
        <w:rPr>
          <w:rFonts w:asciiTheme="minorHAnsi" w:hAnsiTheme="minorHAnsi" w:cstheme="minorHAnsi"/>
          <w:b/>
        </w:rPr>
      </w:pPr>
    </w:p>
    <w:p w14:paraId="56765FDC" w14:textId="77777777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3A0BD2">
        <w:rPr>
          <w:rFonts w:asciiTheme="minorHAnsi" w:hAnsiTheme="minorHAnsi" w:cstheme="minorHAnsi"/>
          <w:b/>
        </w:rPr>
        <w:t>5. Aspetti positivi, innovativi e riproponibili, anche in ambito curriculare, dell’esperienza</w:t>
      </w:r>
    </w:p>
    <w:p w14:paraId="16486253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71F0D71A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F78EF31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D7CF043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D19FC6D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8F5C361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553BA7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BDE4039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529A48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3F5923F" w14:textId="77777777" w:rsidR="000257CA" w:rsidRPr="003A0BD2" w:rsidRDefault="000257CA" w:rsidP="000257C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EF86FC7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0BE4E68F" w14:textId="77777777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A0BD2">
        <w:rPr>
          <w:rFonts w:asciiTheme="minorHAnsi" w:hAnsiTheme="minorHAnsi" w:cstheme="minorHAnsi"/>
          <w:b/>
        </w:rPr>
        <w:t xml:space="preserve">6. </w:t>
      </w:r>
      <w:r w:rsidR="003A0BD2" w:rsidRPr="003A0BD2">
        <w:rPr>
          <w:rFonts w:asciiTheme="minorHAnsi" w:hAnsiTheme="minorHAnsi" w:cstheme="minorHAnsi"/>
          <w:b/>
        </w:rPr>
        <w:t>Documentazione prodotta</w:t>
      </w:r>
      <w:r w:rsidR="003A0BD2" w:rsidRPr="003A0BD2">
        <w:rPr>
          <w:rFonts w:asciiTheme="minorHAnsi" w:hAnsiTheme="minorHAnsi" w:cstheme="minorHAnsi"/>
        </w:rPr>
        <w:t xml:space="preserve"> (Specificare: materiali usati/prodotti/documentazione delle attività svolte allegati alla presente Relazione)</w:t>
      </w:r>
    </w:p>
    <w:p w14:paraId="676DB771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77234C6E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03804C2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01B566D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</w:t>
      </w:r>
    </w:p>
    <w:p w14:paraId="53CF662B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68F5FE7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55F0A6B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A1F7B1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4C31C57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C232BC5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C52E933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73C9320D" w14:textId="77777777" w:rsidR="000257CA" w:rsidRPr="003A0BD2" w:rsidRDefault="000257CA" w:rsidP="000257CA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A0BD2">
        <w:rPr>
          <w:rFonts w:asciiTheme="minorHAnsi" w:hAnsiTheme="minorHAnsi" w:cstheme="minorHAnsi"/>
          <w:b/>
        </w:rPr>
        <w:t xml:space="preserve">7. Valutazione </w:t>
      </w:r>
      <w:proofErr w:type="gramStart"/>
      <w:r w:rsidRPr="003A0BD2">
        <w:rPr>
          <w:rFonts w:asciiTheme="minorHAnsi" w:hAnsiTheme="minorHAnsi" w:cstheme="minorHAnsi"/>
          <w:b/>
        </w:rPr>
        <w:t xml:space="preserve">Finale </w:t>
      </w:r>
      <w:r w:rsidRPr="003A0BD2">
        <w:rPr>
          <w:rFonts w:asciiTheme="minorHAnsi" w:hAnsiTheme="minorHAnsi" w:cstheme="minorHAnsi"/>
        </w:rPr>
        <w:t xml:space="preserve"> (</w:t>
      </w:r>
      <w:proofErr w:type="gramEnd"/>
      <w:r w:rsidRPr="003A0BD2">
        <w:rPr>
          <w:rFonts w:asciiTheme="minorHAnsi" w:hAnsiTheme="minorHAnsi" w:cstheme="minorHAnsi"/>
        </w:rPr>
        <w:t>Riflessioni, osservazioni, giudizio complessivo sull’esperienza…)</w:t>
      </w:r>
    </w:p>
    <w:p w14:paraId="0892057A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64E8CA65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A983EB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F36B88B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529519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82EA96F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12700DC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058C360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4C1058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91BCAFA" w14:textId="77777777" w:rsidR="003A0BD2" w:rsidRPr="003A0BD2" w:rsidRDefault="003A0BD2" w:rsidP="003A0BD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3A0B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A46857B" w14:textId="77777777" w:rsidR="000257CA" w:rsidRPr="003A0BD2" w:rsidRDefault="000257CA" w:rsidP="00A042A0">
      <w:pPr>
        <w:rPr>
          <w:rFonts w:asciiTheme="minorHAnsi" w:hAnsiTheme="minorHAnsi" w:cstheme="minorHAnsi"/>
          <w:b/>
        </w:rPr>
      </w:pPr>
    </w:p>
    <w:p w14:paraId="4E7B7D0D" w14:textId="77777777" w:rsidR="001C222A" w:rsidRPr="003A0BD2" w:rsidRDefault="001C222A" w:rsidP="00733DF7">
      <w:pPr>
        <w:rPr>
          <w:rFonts w:asciiTheme="minorHAnsi" w:eastAsia="Times New Roman" w:hAnsiTheme="minorHAnsi" w:cstheme="minorHAnsi"/>
          <w:lang w:eastAsia="it-IT"/>
        </w:rPr>
      </w:pPr>
    </w:p>
    <w:p w14:paraId="72792C7E" w14:textId="77777777" w:rsidR="00A042A0" w:rsidRPr="003A0BD2" w:rsidRDefault="00A042A0" w:rsidP="00733DF7">
      <w:pPr>
        <w:rPr>
          <w:rFonts w:asciiTheme="minorHAnsi" w:eastAsia="Times New Roman" w:hAnsiTheme="minorHAnsi" w:cstheme="minorHAnsi"/>
          <w:lang w:eastAsia="it-IT"/>
        </w:rPr>
      </w:pPr>
    </w:p>
    <w:p w14:paraId="2DACD6A2" w14:textId="77777777" w:rsidR="00A042A0" w:rsidRPr="003A0BD2" w:rsidRDefault="00A042A0" w:rsidP="00733DF7">
      <w:pPr>
        <w:rPr>
          <w:rFonts w:asciiTheme="minorHAnsi" w:eastAsia="Times New Roman" w:hAnsiTheme="minorHAnsi" w:cstheme="minorHAnsi"/>
          <w:lang w:eastAsia="it-IT"/>
        </w:rPr>
      </w:pPr>
    </w:p>
    <w:p w14:paraId="5AB2DE3D" w14:textId="77777777" w:rsidR="00A042A0" w:rsidRPr="003A0BD2" w:rsidRDefault="00A042A0" w:rsidP="00733DF7">
      <w:pPr>
        <w:rPr>
          <w:rFonts w:asciiTheme="minorHAnsi" w:eastAsia="Times New Roman" w:hAnsiTheme="minorHAnsi" w:cstheme="minorHAnsi"/>
          <w:lang w:eastAsia="it-IT"/>
        </w:rPr>
      </w:pPr>
    </w:p>
    <w:p w14:paraId="1B04BEC0" w14:textId="77777777" w:rsidR="00A042A0" w:rsidRPr="003A0BD2" w:rsidRDefault="00A042A0" w:rsidP="00733DF7">
      <w:pPr>
        <w:rPr>
          <w:rFonts w:asciiTheme="minorHAnsi" w:eastAsia="Times New Roman" w:hAnsiTheme="minorHAnsi" w:cstheme="minorHAnsi"/>
          <w:lang w:eastAsia="it-IT"/>
        </w:rPr>
      </w:pPr>
      <w:r w:rsidRPr="003A0BD2">
        <w:rPr>
          <w:rFonts w:asciiTheme="minorHAnsi" w:eastAsia="Times New Roman" w:hAnsiTheme="minorHAnsi" w:cstheme="minorHAnsi"/>
          <w:lang w:eastAsia="it-IT"/>
        </w:rPr>
        <w:t xml:space="preserve">Data                                                                                         </w:t>
      </w:r>
      <w:r w:rsidR="003A0BD2" w:rsidRPr="003A0BD2">
        <w:rPr>
          <w:rFonts w:asciiTheme="minorHAnsi" w:eastAsia="Times New Roman" w:hAnsiTheme="minorHAnsi" w:cstheme="minorHAnsi"/>
          <w:lang w:eastAsia="it-IT"/>
        </w:rPr>
        <w:t xml:space="preserve">           </w:t>
      </w:r>
      <w:r w:rsidRPr="003A0BD2">
        <w:rPr>
          <w:rFonts w:asciiTheme="minorHAnsi" w:eastAsia="Times New Roman" w:hAnsiTheme="minorHAnsi" w:cstheme="minorHAnsi"/>
          <w:lang w:eastAsia="it-IT"/>
        </w:rPr>
        <w:t>FIRMA ESPERTO</w:t>
      </w:r>
    </w:p>
    <w:sectPr w:rsidR="00A042A0" w:rsidRPr="003A0BD2" w:rsidSect="00744D8E">
      <w:headerReference w:type="default" r:id="rId9"/>
      <w:footerReference w:type="default" r:id="rId10"/>
      <w:pgSz w:w="11907" w:h="16839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9194" w14:textId="77777777" w:rsidR="00F17893" w:rsidRDefault="00F17893">
      <w:r>
        <w:separator/>
      </w:r>
    </w:p>
  </w:endnote>
  <w:endnote w:type="continuationSeparator" w:id="0">
    <w:p w14:paraId="1F19AD32" w14:textId="77777777" w:rsidR="00F17893" w:rsidRDefault="00F1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A6E7" w14:textId="77777777" w:rsidR="000257CA" w:rsidRDefault="000257CA" w:rsidP="00493FDE">
    <w:pPr>
      <w:ind w:right="-894"/>
      <w:jc w:val="center"/>
      <w:rPr>
        <w:rFonts w:ascii="Times New Roman" w:hAnsi="Times New Roman"/>
        <w:sz w:val="20"/>
        <w:szCs w:val="20"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3869348" wp14:editId="5CCCE4C8">
              <wp:simplePos x="0" y="0"/>
              <wp:positionH relativeFrom="page">
                <wp:posOffset>-28575</wp:posOffset>
              </wp:positionH>
              <wp:positionV relativeFrom="page">
                <wp:posOffset>9577070</wp:posOffset>
              </wp:positionV>
              <wp:extent cx="7629525" cy="52070"/>
              <wp:effectExtent l="0" t="0" r="9525" b="5080"/>
              <wp:wrapNone/>
              <wp:docPr id="16" name="Group 7" descr="barre di livel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9525" cy="52070"/>
                        <a:chOff x="19431000" y="18690336"/>
                        <a:chExt cx="6858000" cy="118872"/>
                      </a:xfrm>
                    </wpg:grpSpPr>
                    <wps:wsp>
                      <wps:cNvPr id="21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D4F41" id="Group 7" o:spid="_x0000_s1026" alt="barre di livello" style="position:absolute;margin-left:-2.25pt;margin-top:754.1pt;width:600.75pt;height:4.1pt;z-index:251655168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">
              <v:rect id="Rectangle 8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OKsIA&#10;AADbAAAADwAAAGRycy9kb3ducmV2LnhtbESPQYvCMBSE7wv+h/AEb2taEXepRlFBET1tV8Tjo3mm&#10;xealNFHrvzfCwh6HmfmGmS06W4s7tb5yrCAdJiCIC6crNgqOv5vPbxA+IGusHZOCJ3lYzHsfM8y0&#10;e/AP3fNgRISwz1BBGUKTSemLkiz6oWuIo3dxrcUQZWukbvER4baWoySZSIsVx4USG1qXVFzzm1Xg&#10;6v129dWludmfzn6ME3MrDkapQb9bTkEE6sJ/+K+90wpGKby/x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U4qwgAAANsAAAAPAAAAAAAAAAAAAAAAAJgCAABkcnMvZG93&#10;bnJldi54bWxQSwUGAAAAAAQABAD1AAAAhwMAAAAA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1IcYA&#10;AADbAAAADwAAAGRycy9kb3ducmV2LnhtbESPQWvCQBSE7wX/w/KEXqTZGKSWNKsUxSqCiNZCj6/Z&#10;1yQ0+zZmV43/3i0IPQ4z8w2TTTtTizO1rrKsYBjFIIhzqysuFBw+Fk8vIJxH1lhbJgVXcjCd9B4y&#10;TLW98I7Oe1+IAGGXooLS+yaV0uUlGXSRbYiD92Nbgz7ItpC6xUuAm1omcfwsDVYcFkpsaFZS/rs/&#10;GQX5+6b5Xm5ny/HhOK+Pn/Ov9cCMlHrsd2+vIDx1/j98b6+0giSBvy/hB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y1IcYAAADbAAAADwAAAAAAAAAAAAAAAACYAgAAZHJz&#10;L2Rvd25yZXYueG1sUEsFBgAAAAAEAAQA9QAAAIsD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iUMYA&#10;AADbAAAADwAAAGRycy9kb3ducmV2LnhtbESPX2vCQBDE34V+h2MLfdOL1haJnpIWBW0pxT/4vM1t&#10;LyG5vZA7NX77XkHwcZid3+zMFp2txZlaXzpWMBwkIIhzp0s2Cg77VX8CwgdkjbVjUnAlD4v5Q2+G&#10;qXYX3tJ5F4yIEPYpKihCaFIpfV6QRT9wDXH0fl1rMUTZGqlbvES4reUoSV6lxZJjQ4ENvReUV7uT&#10;jW+MP5fH3Ky+zNt3NjxtqPp4+Vkq9fTYZVMQgbpwP76l11rB6Bn+t0QA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KiUMYAAADbAAAADwAAAAAAAAAAAAAAAACYAgAAZHJz&#10;L2Rvd25yZXYueG1sUEsFBgAAAAAEAAQA9QAAAIs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  <w:p w14:paraId="2CA49595" w14:textId="77777777" w:rsidR="000257CA" w:rsidRPr="008874E5" w:rsidRDefault="000257CA" w:rsidP="00493FD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FE1F" w14:textId="77777777" w:rsidR="00F17893" w:rsidRDefault="00F17893">
      <w:r>
        <w:separator/>
      </w:r>
    </w:p>
  </w:footnote>
  <w:footnote w:type="continuationSeparator" w:id="0">
    <w:p w14:paraId="249C74E9" w14:textId="77777777" w:rsidR="00F17893" w:rsidRDefault="00F1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17EB" w14:textId="77777777" w:rsidR="000257CA" w:rsidRDefault="000257CA">
    <w:pPr>
      <w:pStyle w:val="Intestazione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B2C2EBC" wp14:editId="7909AEDF">
              <wp:simplePos x="0" y="0"/>
              <wp:positionH relativeFrom="page">
                <wp:posOffset>-28575</wp:posOffset>
              </wp:positionH>
              <wp:positionV relativeFrom="page">
                <wp:posOffset>757555</wp:posOffset>
              </wp:positionV>
              <wp:extent cx="7629525" cy="52070"/>
              <wp:effectExtent l="0" t="0" r="9525" b="5080"/>
              <wp:wrapNone/>
              <wp:docPr id="10" name="Group 7" descr="barre di livel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9525" cy="52070"/>
                        <a:chOff x="19431000" y="18690336"/>
                        <a:chExt cx="6858000" cy="118872"/>
                      </a:xfrm>
                    </wpg:grpSpPr>
                    <wps:wsp>
                      <wps:cNvPr id="12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FCE66" id="Group 7" o:spid="_x0000_s1026" alt="barre di livello" style="position:absolute;margin-left:-2.25pt;margin-top:59.65pt;width:600.75pt;height:4.1pt;z-index:25165414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">
              <v:rect id="Rectangle 8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a4MAA&#10;AADbAAAADwAAAGRycy9kb3ducmV2LnhtbERPTYvCMBC9C/6HMAt7s6kiKtUoq6As7skq4nFoxrTY&#10;TEoTtfvvNwuCt3m8z1msOluLB7W+cqxgmKQgiAunKzYKTsftYAbCB2SNtWNS8EseVst+b4GZdk8+&#10;0CMPRsQQ9hkqKENoMil9UZJFn7iGOHJX11oMEbZG6hafMdzWcpSmE2mx4thQYkObkopbfrcKXL3f&#10;rafdMDf788WPcWLuxY9R6vOj+5qDCNSFt/jl/tZx/gj+f4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Ma4MAAAADbAAAADwAAAAAAAAAAAAAAAACYAgAAZHJzL2Rvd25y&#10;ZXYueG1sUEsFBgAAAAAEAAQA9QAAAIUDAAAAAA=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zaB8QA&#10;AADbAAAADwAAAGRycy9kb3ducmV2LnhtbERP22rCQBB9F/yHZYS+FN20SpXUVUSpSqEUb9DHMTsm&#10;wexszK4a/94VCr7N4VxnOK5NIS5UudyygrdOBII4sTrnVMF289UegHAeWWNhmRTcyMF41GwMMdb2&#10;yiu6rH0qQgi7GBVk3pexlC7JyKDr2JI4cAdbGfQBVqnUFV5DuCnkexR9SIM5h4YMS5pmlBzXZ6Mg&#10;mf+U+8XvdNHfnmbFaTf7+341PaVeWvXkE4Sn2j/F/+6lDvO7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2gfEAAAA2wAAAA8AAAAAAAAAAAAAAAAAmAIAAGRycy9k&#10;b3ducmV2LnhtbFBLBQYAAAAABAAEAPUAAACJAwAAAAA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wmcQA&#10;AADbAAAADwAAAGRycy9kb3ducmV2LnhtbESP3WoCMRCF74W+QxjBO80qVspqFCsKWpHiD72ebsbs&#10;4maybKJu374RBO9mOOc7c2Yya2wpblT7wrGCfi8BQZw5XbBRcDquuh8gfEDWWDomBX/kYTZ9a00w&#10;1e7Oe7odghExhH2KCvIQqlRKn+Vk0fdcRRy1s6sthrjWRuoa7zHclnKQJCNpseB4IceKFjlll8PV&#10;xhrD7fInM6ud+fye968buny9/y6V6rSb+RhEoCa8zE96rR8cPH6JA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X8JnEAAAA2wAAAA8AAAAAAAAAAAAAAAAAmAIAAGRycy9k&#10;b3ducmV2LnhtbFBLBQYAAAAABAAEAPUAAACJAw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98DE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926"/>
      </v:shape>
    </w:pict>
  </w:numPicBullet>
  <w:abstractNum w:abstractNumId="0" w15:restartNumberingAfterBreak="0">
    <w:nsid w:val="00000001"/>
    <w:multiLevelType w:val="hybridMultilevel"/>
    <w:tmpl w:val="79E2A9E2"/>
    <w:lvl w:ilvl="0" w:tplc="FBF48396">
      <w:start w:val="1"/>
      <w:numFmt w:val="decimal"/>
      <w:lvlText w:val="%1."/>
      <w:lvlJc w:val="left"/>
    </w:lvl>
    <w:lvl w:ilvl="1" w:tplc="8D1CDB0A">
      <w:start w:val="1"/>
      <w:numFmt w:val="bullet"/>
      <w:lvlText w:val=""/>
      <w:lvlJc w:val="left"/>
    </w:lvl>
    <w:lvl w:ilvl="2" w:tplc="B0AC29FC">
      <w:start w:val="1"/>
      <w:numFmt w:val="bullet"/>
      <w:lvlText w:val=""/>
      <w:lvlJc w:val="left"/>
    </w:lvl>
    <w:lvl w:ilvl="3" w:tplc="0F08E99A">
      <w:start w:val="1"/>
      <w:numFmt w:val="bullet"/>
      <w:lvlText w:val=""/>
      <w:lvlJc w:val="left"/>
    </w:lvl>
    <w:lvl w:ilvl="4" w:tplc="42E6CD9A">
      <w:start w:val="1"/>
      <w:numFmt w:val="bullet"/>
      <w:lvlText w:val=""/>
      <w:lvlJc w:val="left"/>
    </w:lvl>
    <w:lvl w:ilvl="5" w:tplc="25047A10">
      <w:start w:val="1"/>
      <w:numFmt w:val="bullet"/>
      <w:lvlText w:val=""/>
      <w:lvlJc w:val="left"/>
    </w:lvl>
    <w:lvl w:ilvl="6" w:tplc="5E22D72C">
      <w:start w:val="1"/>
      <w:numFmt w:val="bullet"/>
      <w:lvlText w:val=""/>
      <w:lvlJc w:val="left"/>
    </w:lvl>
    <w:lvl w:ilvl="7" w:tplc="3B3276CC">
      <w:start w:val="1"/>
      <w:numFmt w:val="bullet"/>
      <w:lvlText w:val=""/>
      <w:lvlJc w:val="left"/>
    </w:lvl>
    <w:lvl w:ilvl="8" w:tplc="FE50026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0C4182A">
      <w:start w:val="1"/>
      <w:numFmt w:val="decimal"/>
      <w:lvlText w:val="%1."/>
      <w:lvlJc w:val="left"/>
    </w:lvl>
    <w:lvl w:ilvl="1" w:tplc="4D1A4F0E">
      <w:start w:val="1"/>
      <w:numFmt w:val="bullet"/>
      <w:lvlText w:val=""/>
      <w:lvlJc w:val="left"/>
    </w:lvl>
    <w:lvl w:ilvl="2" w:tplc="38628D76">
      <w:start w:val="1"/>
      <w:numFmt w:val="bullet"/>
      <w:lvlText w:val=""/>
      <w:lvlJc w:val="left"/>
    </w:lvl>
    <w:lvl w:ilvl="3" w:tplc="84B222C6">
      <w:start w:val="1"/>
      <w:numFmt w:val="bullet"/>
      <w:lvlText w:val=""/>
      <w:lvlJc w:val="left"/>
    </w:lvl>
    <w:lvl w:ilvl="4" w:tplc="525298C0">
      <w:start w:val="1"/>
      <w:numFmt w:val="bullet"/>
      <w:lvlText w:val=""/>
      <w:lvlJc w:val="left"/>
    </w:lvl>
    <w:lvl w:ilvl="5" w:tplc="73143F04">
      <w:start w:val="1"/>
      <w:numFmt w:val="bullet"/>
      <w:lvlText w:val=""/>
      <w:lvlJc w:val="left"/>
    </w:lvl>
    <w:lvl w:ilvl="6" w:tplc="E32492F6">
      <w:start w:val="1"/>
      <w:numFmt w:val="bullet"/>
      <w:lvlText w:val=""/>
      <w:lvlJc w:val="left"/>
    </w:lvl>
    <w:lvl w:ilvl="7" w:tplc="909C3A76">
      <w:start w:val="1"/>
      <w:numFmt w:val="bullet"/>
      <w:lvlText w:val=""/>
      <w:lvlJc w:val="left"/>
    </w:lvl>
    <w:lvl w:ilvl="8" w:tplc="1E3099C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0216231A"/>
    <w:lvl w:ilvl="0" w:tplc="6EB2399E">
      <w:start w:val="1"/>
      <w:numFmt w:val="lowerLetter"/>
      <w:lvlText w:val="%1)"/>
      <w:lvlJc w:val="left"/>
    </w:lvl>
    <w:lvl w:ilvl="1" w:tplc="B5DE9E92">
      <w:start w:val="1"/>
      <w:numFmt w:val="bullet"/>
      <w:lvlText w:val=""/>
      <w:lvlJc w:val="left"/>
    </w:lvl>
    <w:lvl w:ilvl="2" w:tplc="F0160B42">
      <w:start w:val="1"/>
      <w:numFmt w:val="bullet"/>
      <w:lvlText w:val=""/>
      <w:lvlJc w:val="left"/>
    </w:lvl>
    <w:lvl w:ilvl="3" w:tplc="5F1C4B68">
      <w:start w:val="1"/>
      <w:numFmt w:val="bullet"/>
      <w:lvlText w:val=""/>
      <w:lvlJc w:val="left"/>
    </w:lvl>
    <w:lvl w:ilvl="4" w:tplc="61705BE2">
      <w:start w:val="1"/>
      <w:numFmt w:val="bullet"/>
      <w:lvlText w:val=""/>
      <w:lvlJc w:val="left"/>
    </w:lvl>
    <w:lvl w:ilvl="5" w:tplc="638C59F2">
      <w:start w:val="1"/>
      <w:numFmt w:val="bullet"/>
      <w:lvlText w:val=""/>
      <w:lvlJc w:val="left"/>
    </w:lvl>
    <w:lvl w:ilvl="6" w:tplc="2A623BFE">
      <w:start w:val="1"/>
      <w:numFmt w:val="bullet"/>
      <w:lvlText w:val=""/>
      <w:lvlJc w:val="left"/>
    </w:lvl>
    <w:lvl w:ilvl="7" w:tplc="D362D1F8">
      <w:start w:val="1"/>
      <w:numFmt w:val="bullet"/>
      <w:lvlText w:val=""/>
      <w:lvlJc w:val="left"/>
    </w:lvl>
    <w:lvl w:ilvl="8" w:tplc="9A6A705A">
      <w:start w:val="1"/>
      <w:numFmt w:val="bullet"/>
      <w:lvlText w:val=""/>
      <w:lvlJc w:val="left"/>
    </w:lvl>
  </w:abstractNum>
  <w:abstractNum w:abstractNumId="6" w15:restartNumberingAfterBreak="0">
    <w:nsid w:val="0000000B"/>
    <w:multiLevelType w:val="hybridMultilevel"/>
    <w:tmpl w:val="140E0F76"/>
    <w:lvl w:ilvl="0" w:tplc="3BDCDDD2">
      <w:start w:val="1"/>
      <w:numFmt w:val="decimal"/>
      <w:lvlText w:val="%1."/>
      <w:lvlJc w:val="left"/>
    </w:lvl>
    <w:lvl w:ilvl="1" w:tplc="48707DD2">
      <w:start w:val="1"/>
      <w:numFmt w:val="bullet"/>
      <w:lvlText w:val=""/>
      <w:lvlJc w:val="left"/>
    </w:lvl>
    <w:lvl w:ilvl="2" w:tplc="41F0F5DA">
      <w:start w:val="1"/>
      <w:numFmt w:val="bullet"/>
      <w:lvlText w:val=""/>
      <w:lvlJc w:val="left"/>
    </w:lvl>
    <w:lvl w:ilvl="3" w:tplc="2E0AB924">
      <w:start w:val="1"/>
      <w:numFmt w:val="bullet"/>
      <w:lvlText w:val=""/>
      <w:lvlJc w:val="left"/>
    </w:lvl>
    <w:lvl w:ilvl="4" w:tplc="2DEC071C">
      <w:start w:val="1"/>
      <w:numFmt w:val="bullet"/>
      <w:lvlText w:val=""/>
      <w:lvlJc w:val="left"/>
    </w:lvl>
    <w:lvl w:ilvl="5" w:tplc="1430B338">
      <w:start w:val="1"/>
      <w:numFmt w:val="bullet"/>
      <w:lvlText w:val=""/>
      <w:lvlJc w:val="left"/>
    </w:lvl>
    <w:lvl w:ilvl="6" w:tplc="FD402150">
      <w:start w:val="1"/>
      <w:numFmt w:val="bullet"/>
      <w:lvlText w:val=""/>
      <w:lvlJc w:val="left"/>
    </w:lvl>
    <w:lvl w:ilvl="7" w:tplc="3C7E2F5A">
      <w:start w:val="1"/>
      <w:numFmt w:val="bullet"/>
      <w:lvlText w:val=""/>
      <w:lvlJc w:val="left"/>
    </w:lvl>
    <w:lvl w:ilvl="8" w:tplc="15EA0290">
      <w:start w:val="1"/>
      <w:numFmt w:val="bullet"/>
      <w:lvlText w:val=""/>
      <w:lvlJc w:val="left"/>
    </w:lvl>
  </w:abstractNum>
  <w:abstractNum w:abstractNumId="7" w15:restartNumberingAfterBreak="0">
    <w:nsid w:val="0BE501F7"/>
    <w:multiLevelType w:val="hybridMultilevel"/>
    <w:tmpl w:val="09F0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B0D23"/>
    <w:multiLevelType w:val="hybridMultilevel"/>
    <w:tmpl w:val="2E6A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E5417"/>
    <w:multiLevelType w:val="multilevel"/>
    <w:tmpl w:val="9A1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916F2"/>
    <w:multiLevelType w:val="hybridMultilevel"/>
    <w:tmpl w:val="F6861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706CE"/>
    <w:multiLevelType w:val="hybridMultilevel"/>
    <w:tmpl w:val="596A8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E705E"/>
    <w:multiLevelType w:val="hybridMultilevel"/>
    <w:tmpl w:val="4064C8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39F2"/>
    <w:multiLevelType w:val="multilevel"/>
    <w:tmpl w:val="5EA4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37BD6"/>
    <w:multiLevelType w:val="hybridMultilevel"/>
    <w:tmpl w:val="232475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1D55AB"/>
    <w:multiLevelType w:val="hybridMultilevel"/>
    <w:tmpl w:val="AF061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02ECB"/>
    <w:multiLevelType w:val="hybridMultilevel"/>
    <w:tmpl w:val="F3C69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3011"/>
    <w:multiLevelType w:val="hybridMultilevel"/>
    <w:tmpl w:val="5C383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6296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" w:eastAsia="Times" w:hAnsi="Times" w:hint="default"/>
        <w:b w:val="0"/>
        <w:color w:val="262626"/>
        <w:sz w:val="24"/>
      </w:rPr>
    </w:lvl>
  </w:abstractNum>
  <w:abstractNum w:abstractNumId="19" w15:restartNumberingAfterBreak="0">
    <w:nsid w:val="5C946297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" w:eastAsia="Times" w:hAnsi="Times" w:hint="default"/>
        <w:b w:val="0"/>
        <w:color w:val="000000"/>
        <w:sz w:val="24"/>
      </w:rPr>
    </w:lvl>
  </w:abstractNum>
  <w:abstractNum w:abstractNumId="20" w15:restartNumberingAfterBreak="0">
    <w:nsid w:val="63707A04"/>
    <w:multiLevelType w:val="hybridMultilevel"/>
    <w:tmpl w:val="6A30474C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4C1D9D"/>
    <w:multiLevelType w:val="hybridMultilevel"/>
    <w:tmpl w:val="81143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85A58"/>
    <w:multiLevelType w:val="hybridMultilevel"/>
    <w:tmpl w:val="71FC6D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320B4"/>
    <w:multiLevelType w:val="hybridMultilevel"/>
    <w:tmpl w:val="B10A44FA"/>
    <w:lvl w:ilvl="0" w:tplc="AC027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E0D55"/>
    <w:multiLevelType w:val="hybridMultilevel"/>
    <w:tmpl w:val="2A70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70F44"/>
    <w:multiLevelType w:val="hybridMultilevel"/>
    <w:tmpl w:val="7B388BF6"/>
    <w:lvl w:ilvl="0" w:tplc="D4DC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62271">
    <w:abstractNumId w:val="0"/>
  </w:num>
  <w:num w:numId="2" w16cid:durableId="496842593">
    <w:abstractNumId w:val="1"/>
  </w:num>
  <w:num w:numId="3" w16cid:durableId="530261719">
    <w:abstractNumId w:val="5"/>
  </w:num>
  <w:num w:numId="4" w16cid:durableId="1529221742">
    <w:abstractNumId w:val="6"/>
  </w:num>
  <w:num w:numId="5" w16cid:durableId="1774596196">
    <w:abstractNumId w:val="8"/>
  </w:num>
  <w:num w:numId="6" w16cid:durableId="1371421327">
    <w:abstractNumId w:val="24"/>
  </w:num>
  <w:num w:numId="7" w16cid:durableId="20400254">
    <w:abstractNumId w:val="11"/>
  </w:num>
  <w:num w:numId="8" w16cid:durableId="74594542">
    <w:abstractNumId w:val="16"/>
  </w:num>
  <w:num w:numId="9" w16cid:durableId="48041308">
    <w:abstractNumId w:val="18"/>
  </w:num>
  <w:num w:numId="10" w16cid:durableId="1557400120">
    <w:abstractNumId w:val="19"/>
  </w:num>
  <w:num w:numId="11" w16cid:durableId="1138188600">
    <w:abstractNumId w:val="9"/>
  </w:num>
  <w:num w:numId="12" w16cid:durableId="690716604">
    <w:abstractNumId w:val="14"/>
  </w:num>
  <w:num w:numId="13" w16cid:durableId="1850946236">
    <w:abstractNumId w:val="21"/>
  </w:num>
  <w:num w:numId="14" w16cid:durableId="828908742">
    <w:abstractNumId w:val="22"/>
  </w:num>
  <w:num w:numId="15" w16cid:durableId="497842736">
    <w:abstractNumId w:val="7"/>
  </w:num>
  <w:num w:numId="16" w16cid:durableId="1901479901">
    <w:abstractNumId w:val="12"/>
  </w:num>
  <w:num w:numId="17" w16cid:durableId="1082678690">
    <w:abstractNumId w:val="23"/>
  </w:num>
  <w:num w:numId="18" w16cid:durableId="884488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4507357">
    <w:abstractNumId w:val="10"/>
  </w:num>
  <w:num w:numId="20" w16cid:durableId="1313757902">
    <w:abstractNumId w:val="25"/>
  </w:num>
  <w:num w:numId="21" w16cid:durableId="980886006">
    <w:abstractNumId w:val="20"/>
  </w:num>
  <w:num w:numId="22" w16cid:durableId="1724406439">
    <w:abstractNumId w:val="2"/>
  </w:num>
  <w:num w:numId="23" w16cid:durableId="1183276996">
    <w:abstractNumId w:val="3"/>
  </w:num>
  <w:num w:numId="24" w16cid:durableId="1923490311">
    <w:abstractNumId w:val="4"/>
  </w:num>
  <w:num w:numId="25" w16cid:durableId="238441384">
    <w:abstractNumId w:val="13"/>
  </w:num>
  <w:num w:numId="26" w16cid:durableId="1346008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E1"/>
    <w:rsid w:val="00012A7E"/>
    <w:rsid w:val="000210D3"/>
    <w:rsid w:val="00024EFD"/>
    <w:rsid w:val="000257CA"/>
    <w:rsid w:val="00025E80"/>
    <w:rsid w:val="000328F2"/>
    <w:rsid w:val="000329D7"/>
    <w:rsid w:val="00045416"/>
    <w:rsid w:val="00046565"/>
    <w:rsid w:val="00050ADF"/>
    <w:rsid w:val="0005433D"/>
    <w:rsid w:val="0005671B"/>
    <w:rsid w:val="000572C6"/>
    <w:rsid w:val="00073C73"/>
    <w:rsid w:val="0008558D"/>
    <w:rsid w:val="0008731D"/>
    <w:rsid w:val="00087949"/>
    <w:rsid w:val="000925DB"/>
    <w:rsid w:val="000B5CB7"/>
    <w:rsid w:val="000C491C"/>
    <w:rsid w:val="000D0FDC"/>
    <w:rsid w:val="000D1AAD"/>
    <w:rsid w:val="000E1B4A"/>
    <w:rsid w:val="000E6FC8"/>
    <w:rsid w:val="00104E48"/>
    <w:rsid w:val="0010609B"/>
    <w:rsid w:val="001176C1"/>
    <w:rsid w:val="00120E15"/>
    <w:rsid w:val="0012108C"/>
    <w:rsid w:val="001213B9"/>
    <w:rsid w:val="001217B2"/>
    <w:rsid w:val="001312FF"/>
    <w:rsid w:val="00131989"/>
    <w:rsid w:val="00132868"/>
    <w:rsid w:val="001411EE"/>
    <w:rsid w:val="0014454D"/>
    <w:rsid w:val="00146C9A"/>
    <w:rsid w:val="0015478F"/>
    <w:rsid w:val="00160C11"/>
    <w:rsid w:val="00173114"/>
    <w:rsid w:val="00174E33"/>
    <w:rsid w:val="00176883"/>
    <w:rsid w:val="001B7F92"/>
    <w:rsid w:val="001C203A"/>
    <w:rsid w:val="001C222A"/>
    <w:rsid w:val="001C4098"/>
    <w:rsid w:val="001D02D2"/>
    <w:rsid w:val="001E23CB"/>
    <w:rsid w:val="001F6F64"/>
    <w:rsid w:val="0020471B"/>
    <w:rsid w:val="00207039"/>
    <w:rsid w:val="00211D60"/>
    <w:rsid w:val="00215A0D"/>
    <w:rsid w:val="0021773B"/>
    <w:rsid w:val="00221333"/>
    <w:rsid w:val="00222C0E"/>
    <w:rsid w:val="00223B49"/>
    <w:rsid w:val="002248DB"/>
    <w:rsid w:val="00235650"/>
    <w:rsid w:val="00236217"/>
    <w:rsid w:val="00236329"/>
    <w:rsid w:val="00237D19"/>
    <w:rsid w:val="0024129B"/>
    <w:rsid w:val="00241505"/>
    <w:rsid w:val="0024201F"/>
    <w:rsid w:val="00246750"/>
    <w:rsid w:val="00273624"/>
    <w:rsid w:val="00276F32"/>
    <w:rsid w:val="00282493"/>
    <w:rsid w:val="00283B27"/>
    <w:rsid w:val="0028444D"/>
    <w:rsid w:val="0028528B"/>
    <w:rsid w:val="00295FA2"/>
    <w:rsid w:val="002A5451"/>
    <w:rsid w:val="002A6A9D"/>
    <w:rsid w:val="002D14FC"/>
    <w:rsid w:val="002D7235"/>
    <w:rsid w:val="002D79F1"/>
    <w:rsid w:val="002E0F9D"/>
    <w:rsid w:val="002E1F45"/>
    <w:rsid w:val="002E44C0"/>
    <w:rsid w:val="002F26E1"/>
    <w:rsid w:val="002F5FAE"/>
    <w:rsid w:val="00304395"/>
    <w:rsid w:val="0030493A"/>
    <w:rsid w:val="003059B0"/>
    <w:rsid w:val="003267B9"/>
    <w:rsid w:val="00327745"/>
    <w:rsid w:val="003354F3"/>
    <w:rsid w:val="00346E6B"/>
    <w:rsid w:val="003528DD"/>
    <w:rsid w:val="00365C0A"/>
    <w:rsid w:val="00372B55"/>
    <w:rsid w:val="0038572D"/>
    <w:rsid w:val="00393A3D"/>
    <w:rsid w:val="003A0BD2"/>
    <w:rsid w:val="003A1675"/>
    <w:rsid w:val="003A5F21"/>
    <w:rsid w:val="003B3268"/>
    <w:rsid w:val="003D4B8D"/>
    <w:rsid w:val="003F08F4"/>
    <w:rsid w:val="003F4EDD"/>
    <w:rsid w:val="003F6607"/>
    <w:rsid w:val="003F7977"/>
    <w:rsid w:val="00412C44"/>
    <w:rsid w:val="00414E0B"/>
    <w:rsid w:val="00417A5A"/>
    <w:rsid w:val="004200FC"/>
    <w:rsid w:val="00437453"/>
    <w:rsid w:val="0044224A"/>
    <w:rsid w:val="0044321A"/>
    <w:rsid w:val="00461B86"/>
    <w:rsid w:val="00471A5A"/>
    <w:rsid w:val="004728B2"/>
    <w:rsid w:val="0047551F"/>
    <w:rsid w:val="00476A6D"/>
    <w:rsid w:val="00482906"/>
    <w:rsid w:val="004903F9"/>
    <w:rsid w:val="0049065C"/>
    <w:rsid w:val="00493FDE"/>
    <w:rsid w:val="004A441D"/>
    <w:rsid w:val="004A5299"/>
    <w:rsid w:val="004B4968"/>
    <w:rsid w:val="004B74A4"/>
    <w:rsid w:val="004C17CE"/>
    <w:rsid w:val="004C52D4"/>
    <w:rsid w:val="004C57D9"/>
    <w:rsid w:val="004D373D"/>
    <w:rsid w:val="004E1268"/>
    <w:rsid w:val="004E48D3"/>
    <w:rsid w:val="00503D1D"/>
    <w:rsid w:val="005053E2"/>
    <w:rsid w:val="005069A3"/>
    <w:rsid w:val="00533EDA"/>
    <w:rsid w:val="00552588"/>
    <w:rsid w:val="005545BE"/>
    <w:rsid w:val="00557488"/>
    <w:rsid w:val="00563F12"/>
    <w:rsid w:val="00564D5A"/>
    <w:rsid w:val="00565CCB"/>
    <w:rsid w:val="0056653D"/>
    <w:rsid w:val="005665FE"/>
    <w:rsid w:val="00575136"/>
    <w:rsid w:val="0059469C"/>
    <w:rsid w:val="005A0031"/>
    <w:rsid w:val="005A03E6"/>
    <w:rsid w:val="005C1C8E"/>
    <w:rsid w:val="005D3971"/>
    <w:rsid w:val="005D401A"/>
    <w:rsid w:val="005E4A29"/>
    <w:rsid w:val="005F0F96"/>
    <w:rsid w:val="005F4C4F"/>
    <w:rsid w:val="005F54F6"/>
    <w:rsid w:val="0061206A"/>
    <w:rsid w:val="00613F8C"/>
    <w:rsid w:val="00614E62"/>
    <w:rsid w:val="006169C5"/>
    <w:rsid w:val="00622047"/>
    <w:rsid w:val="00623C04"/>
    <w:rsid w:val="00630DF2"/>
    <w:rsid w:val="006326AE"/>
    <w:rsid w:val="006542A8"/>
    <w:rsid w:val="00656D34"/>
    <w:rsid w:val="00662B71"/>
    <w:rsid w:val="00670A53"/>
    <w:rsid w:val="00671BA4"/>
    <w:rsid w:val="00673713"/>
    <w:rsid w:val="00676853"/>
    <w:rsid w:val="00687C8D"/>
    <w:rsid w:val="006C378E"/>
    <w:rsid w:val="006C575F"/>
    <w:rsid w:val="006E03B4"/>
    <w:rsid w:val="006E150E"/>
    <w:rsid w:val="006E309F"/>
    <w:rsid w:val="006E4299"/>
    <w:rsid w:val="006E4AF6"/>
    <w:rsid w:val="006E71A7"/>
    <w:rsid w:val="006F0E57"/>
    <w:rsid w:val="006F7909"/>
    <w:rsid w:val="00712CFB"/>
    <w:rsid w:val="00733DF7"/>
    <w:rsid w:val="0073427A"/>
    <w:rsid w:val="00744D8E"/>
    <w:rsid w:val="007460BC"/>
    <w:rsid w:val="0076245A"/>
    <w:rsid w:val="00764834"/>
    <w:rsid w:val="00765E43"/>
    <w:rsid w:val="00767FD6"/>
    <w:rsid w:val="00773527"/>
    <w:rsid w:val="00776192"/>
    <w:rsid w:val="00785E2F"/>
    <w:rsid w:val="00786E43"/>
    <w:rsid w:val="007C1C34"/>
    <w:rsid w:val="007C308F"/>
    <w:rsid w:val="007C4B1E"/>
    <w:rsid w:val="007D690F"/>
    <w:rsid w:val="007E2F04"/>
    <w:rsid w:val="007E3658"/>
    <w:rsid w:val="007E474D"/>
    <w:rsid w:val="007E4DF4"/>
    <w:rsid w:val="007F0AAA"/>
    <w:rsid w:val="007F68C3"/>
    <w:rsid w:val="008007FA"/>
    <w:rsid w:val="00802E84"/>
    <w:rsid w:val="008035FA"/>
    <w:rsid w:val="00806977"/>
    <w:rsid w:val="008352D2"/>
    <w:rsid w:val="00836325"/>
    <w:rsid w:val="008439EE"/>
    <w:rsid w:val="00860439"/>
    <w:rsid w:val="00862F88"/>
    <w:rsid w:val="00864731"/>
    <w:rsid w:val="00864F27"/>
    <w:rsid w:val="00883CAA"/>
    <w:rsid w:val="00885725"/>
    <w:rsid w:val="008861DA"/>
    <w:rsid w:val="008874E5"/>
    <w:rsid w:val="0088777B"/>
    <w:rsid w:val="008A0294"/>
    <w:rsid w:val="008A135C"/>
    <w:rsid w:val="008A3CBD"/>
    <w:rsid w:val="008B63C9"/>
    <w:rsid w:val="008D0C72"/>
    <w:rsid w:val="008E420C"/>
    <w:rsid w:val="008F293F"/>
    <w:rsid w:val="008F4540"/>
    <w:rsid w:val="008F4EF9"/>
    <w:rsid w:val="0090038A"/>
    <w:rsid w:val="00907E5B"/>
    <w:rsid w:val="00920117"/>
    <w:rsid w:val="00921E39"/>
    <w:rsid w:val="00926149"/>
    <w:rsid w:val="00931526"/>
    <w:rsid w:val="00934EAA"/>
    <w:rsid w:val="00940EF7"/>
    <w:rsid w:val="0095746C"/>
    <w:rsid w:val="00961830"/>
    <w:rsid w:val="009653A3"/>
    <w:rsid w:val="00972B37"/>
    <w:rsid w:val="0097481F"/>
    <w:rsid w:val="00975F33"/>
    <w:rsid w:val="00986F09"/>
    <w:rsid w:val="00991A76"/>
    <w:rsid w:val="0099585D"/>
    <w:rsid w:val="009A2B02"/>
    <w:rsid w:val="009A6BB7"/>
    <w:rsid w:val="009C53F6"/>
    <w:rsid w:val="009D06E9"/>
    <w:rsid w:val="009E3515"/>
    <w:rsid w:val="009E5E2D"/>
    <w:rsid w:val="009E6D1D"/>
    <w:rsid w:val="00A042A0"/>
    <w:rsid w:val="00A10371"/>
    <w:rsid w:val="00A11E87"/>
    <w:rsid w:val="00A12EE9"/>
    <w:rsid w:val="00A23863"/>
    <w:rsid w:val="00A33933"/>
    <w:rsid w:val="00A44790"/>
    <w:rsid w:val="00A462B8"/>
    <w:rsid w:val="00A469D0"/>
    <w:rsid w:val="00A55A9E"/>
    <w:rsid w:val="00A72471"/>
    <w:rsid w:val="00A74EF4"/>
    <w:rsid w:val="00A76D0D"/>
    <w:rsid w:val="00A80EB4"/>
    <w:rsid w:val="00A91B1D"/>
    <w:rsid w:val="00AA3D66"/>
    <w:rsid w:val="00AB3456"/>
    <w:rsid w:val="00AC0669"/>
    <w:rsid w:val="00AC3F59"/>
    <w:rsid w:val="00AD4E1D"/>
    <w:rsid w:val="00AE11FF"/>
    <w:rsid w:val="00AF05F5"/>
    <w:rsid w:val="00AF30B0"/>
    <w:rsid w:val="00AF3F82"/>
    <w:rsid w:val="00B06540"/>
    <w:rsid w:val="00B13F73"/>
    <w:rsid w:val="00B34A77"/>
    <w:rsid w:val="00B41476"/>
    <w:rsid w:val="00B426AD"/>
    <w:rsid w:val="00B44FFA"/>
    <w:rsid w:val="00B456A4"/>
    <w:rsid w:val="00B57635"/>
    <w:rsid w:val="00B65866"/>
    <w:rsid w:val="00BA1CF1"/>
    <w:rsid w:val="00BA2CD5"/>
    <w:rsid w:val="00BA7F13"/>
    <w:rsid w:val="00BB135D"/>
    <w:rsid w:val="00BB3A08"/>
    <w:rsid w:val="00BB7B2A"/>
    <w:rsid w:val="00BE6566"/>
    <w:rsid w:val="00BF08FB"/>
    <w:rsid w:val="00BF255E"/>
    <w:rsid w:val="00BF2AA0"/>
    <w:rsid w:val="00C01455"/>
    <w:rsid w:val="00C027D6"/>
    <w:rsid w:val="00C0489A"/>
    <w:rsid w:val="00C17F31"/>
    <w:rsid w:val="00C253DA"/>
    <w:rsid w:val="00C267DF"/>
    <w:rsid w:val="00C30C7F"/>
    <w:rsid w:val="00C45D23"/>
    <w:rsid w:val="00C629B3"/>
    <w:rsid w:val="00C67B14"/>
    <w:rsid w:val="00C72137"/>
    <w:rsid w:val="00C87AC9"/>
    <w:rsid w:val="00C93651"/>
    <w:rsid w:val="00CA5C5B"/>
    <w:rsid w:val="00CB2802"/>
    <w:rsid w:val="00CB7357"/>
    <w:rsid w:val="00CC3A2A"/>
    <w:rsid w:val="00CD7F62"/>
    <w:rsid w:val="00CE0C82"/>
    <w:rsid w:val="00CE232C"/>
    <w:rsid w:val="00CE2E6D"/>
    <w:rsid w:val="00CE4EF1"/>
    <w:rsid w:val="00CF0411"/>
    <w:rsid w:val="00CF5DA7"/>
    <w:rsid w:val="00D06560"/>
    <w:rsid w:val="00D1673C"/>
    <w:rsid w:val="00D22BAF"/>
    <w:rsid w:val="00D34512"/>
    <w:rsid w:val="00D57FD2"/>
    <w:rsid w:val="00D754FC"/>
    <w:rsid w:val="00D7672C"/>
    <w:rsid w:val="00D825F1"/>
    <w:rsid w:val="00DA1289"/>
    <w:rsid w:val="00DA1700"/>
    <w:rsid w:val="00DA34A4"/>
    <w:rsid w:val="00DA3660"/>
    <w:rsid w:val="00DA7872"/>
    <w:rsid w:val="00DB126D"/>
    <w:rsid w:val="00DC71FD"/>
    <w:rsid w:val="00DD1561"/>
    <w:rsid w:val="00DD2E24"/>
    <w:rsid w:val="00DE2865"/>
    <w:rsid w:val="00DE2B3D"/>
    <w:rsid w:val="00DE6EEA"/>
    <w:rsid w:val="00DF50A1"/>
    <w:rsid w:val="00DF669C"/>
    <w:rsid w:val="00DF72B3"/>
    <w:rsid w:val="00DF7D9B"/>
    <w:rsid w:val="00E01219"/>
    <w:rsid w:val="00E17C18"/>
    <w:rsid w:val="00E27B93"/>
    <w:rsid w:val="00E325C6"/>
    <w:rsid w:val="00E330F2"/>
    <w:rsid w:val="00E3388B"/>
    <w:rsid w:val="00E436F2"/>
    <w:rsid w:val="00E46CDF"/>
    <w:rsid w:val="00E51719"/>
    <w:rsid w:val="00E6503A"/>
    <w:rsid w:val="00E7149D"/>
    <w:rsid w:val="00E81244"/>
    <w:rsid w:val="00E853EC"/>
    <w:rsid w:val="00E87C1C"/>
    <w:rsid w:val="00E9074D"/>
    <w:rsid w:val="00E97583"/>
    <w:rsid w:val="00EA2F0A"/>
    <w:rsid w:val="00EC0D6B"/>
    <w:rsid w:val="00EC5064"/>
    <w:rsid w:val="00ED561B"/>
    <w:rsid w:val="00ED5AD7"/>
    <w:rsid w:val="00ED5EC1"/>
    <w:rsid w:val="00EE269F"/>
    <w:rsid w:val="00EF5FD7"/>
    <w:rsid w:val="00F103D9"/>
    <w:rsid w:val="00F15CA7"/>
    <w:rsid w:val="00F15EE6"/>
    <w:rsid w:val="00F17893"/>
    <w:rsid w:val="00F22376"/>
    <w:rsid w:val="00F31F55"/>
    <w:rsid w:val="00F3201E"/>
    <w:rsid w:val="00F326D7"/>
    <w:rsid w:val="00F366AB"/>
    <w:rsid w:val="00F377EC"/>
    <w:rsid w:val="00F41D44"/>
    <w:rsid w:val="00F62ABF"/>
    <w:rsid w:val="00F6588D"/>
    <w:rsid w:val="00F6610B"/>
    <w:rsid w:val="00F74044"/>
    <w:rsid w:val="00F77888"/>
    <w:rsid w:val="00F800CF"/>
    <w:rsid w:val="00F9359C"/>
    <w:rsid w:val="00FC463D"/>
    <w:rsid w:val="00FE1DA6"/>
    <w:rsid w:val="00FE5309"/>
    <w:rsid w:val="00FE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3356B1AC"/>
  <w15:docId w15:val="{97CE2246-D83F-4945-AE52-47957C36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26E1"/>
    <w:rPr>
      <w:rFonts w:ascii="Calibri" w:eastAsia="Calibri" w:hAnsi="Calibri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spacing w:after="180" w:line="268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val="en-US"/>
    </w:rPr>
  </w:style>
  <w:style w:type="paragraph" w:styleId="Titolo2">
    <w:name w:val="heading 2"/>
    <w:basedOn w:val="Normale"/>
    <w:next w:val="Normale"/>
    <w:qFormat/>
    <w:pPr>
      <w:keepNext/>
      <w:spacing w:before="240" w:after="60" w:line="268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Titolo3">
    <w:name w:val="heading 3"/>
    <w:basedOn w:val="Normale"/>
    <w:next w:val="Normale"/>
    <w:qFormat/>
    <w:pPr>
      <w:keepNext/>
      <w:spacing w:before="240" w:after="60" w:line="268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paragraph" w:styleId="Titolo4">
    <w:name w:val="heading 4"/>
    <w:basedOn w:val="Normale"/>
    <w:next w:val="Normale"/>
    <w:qFormat/>
    <w:pPr>
      <w:keepNext/>
      <w:spacing w:before="240" w:after="60" w:line="268" w:lineRule="auto"/>
      <w:outlineLvl w:val="3"/>
    </w:pPr>
    <w:rPr>
      <w:rFonts w:ascii="Times New Roman" w:eastAsia="Times New Roman" w:hAnsi="Times New Roman"/>
      <w:b/>
      <w:bCs/>
      <w:color w:val="000000"/>
      <w:kern w:val="28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/>
      <w:kern w:val="28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/>
      <w:kern w:val="28"/>
      <w:sz w:val="20"/>
      <w:szCs w:val="20"/>
      <w:lang w:val="en-US"/>
    </w:rPr>
  </w:style>
  <w:style w:type="paragraph" w:styleId="Formuladichiusura">
    <w:name w:val="Closing"/>
    <w:basedOn w:val="Normale"/>
    <w:pPr>
      <w:spacing w:after="1200"/>
    </w:pPr>
    <w:rPr>
      <w:rFonts w:ascii="Times New Roman" w:eastAsia="Times New Roman" w:hAnsi="Times New Roman"/>
      <w:lang w:val="en-US"/>
    </w:rPr>
  </w:style>
  <w:style w:type="paragraph" w:styleId="Firma">
    <w:name w:val="Signature"/>
    <w:basedOn w:val="Normale"/>
    <w:rsid w:val="008352D2"/>
    <w:pPr>
      <w:ind w:left="4536"/>
    </w:pPr>
    <w:rPr>
      <w:rFonts w:ascii="Times New Roman" w:eastAsia="Times New Roman" w:hAnsi="Times New Roman"/>
      <w:lang w:val="en-US"/>
    </w:rPr>
  </w:style>
  <w:style w:type="paragraph" w:styleId="Corpotesto">
    <w:name w:val="Body Text"/>
    <w:basedOn w:val="Normale"/>
    <w:pPr>
      <w:spacing w:after="240"/>
    </w:pPr>
    <w:rPr>
      <w:rFonts w:ascii="Times New Roman" w:eastAsia="Times New Roman" w:hAnsi="Times New Roman"/>
      <w:lang w:val="en-US"/>
    </w:rPr>
  </w:style>
  <w:style w:type="paragraph" w:styleId="Formuladiapertura">
    <w:name w:val="Salutation"/>
    <w:basedOn w:val="Normale"/>
    <w:next w:val="Normale"/>
    <w:pPr>
      <w:spacing w:before="480" w:after="240"/>
    </w:pPr>
    <w:rPr>
      <w:rFonts w:ascii="Times New Roman" w:eastAsia="Times New Roman" w:hAnsi="Times New Roman"/>
      <w:lang w:val="en-US"/>
    </w:rPr>
  </w:style>
  <w:style w:type="paragraph" w:styleId="Data">
    <w:name w:val="Date"/>
    <w:basedOn w:val="Normale"/>
    <w:next w:val="Normale"/>
    <w:rsid w:val="008352D2"/>
    <w:pPr>
      <w:spacing w:before="480" w:after="480"/>
      <w:ind w:right="567"/>
      <w:jc w:val="right"/>
    </w:pPr>
    <w:rPr>
      <w:rFonts w:ascii="Times New Roman" w:eastAsia="Times New Roman" w:hAnsi="Times New Roman"/>
      <w:lang w:val="en-US"/>
    </w:rPr>
  </w:style>
  <w:style w:type="paragraph" w:customStyle="1" w:styleId="Indirizzo">
    <w:name w:val="Indirizzo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pPr>
      <w:tabs>
        <w:tab w:val="left" w:pos="1440"/>
      </w:tabs>
      <w:spacing w:after="240"/>
      <w:ind w:left="1440" w:hanging="1440"/>
    </w:pPr>
    <w:rPr>
      <w:rFonts w:ascii="Times New Roman" w:eastAsia="Times New Roman" w:hAnsi="Times New Roman"/>
      <w:lang w:val="en-US" w:bidi="en-US"/>
    </w:rPr>
  </w:style>
  <w:style w:type="paragraph" w:customStyle="1" w:styleId="Indirizzodestinatario1">
    <w:name w:val="Indirizzo destinatario1"/>
    <w:basedOn w:val="Normale"/>
    <w:rsid w:val="008352D2"/>
    <w:pPr>
      <w:ind w:left="5670"/>
    </w:pPr>
    <w:rPr>
      <w:rFonts w:ascii="Times New Roman" w:eastAsia="Times New Roman" w:hAnsi="Times New Roman"/>
      <w:lang w:val="en-US" w:bidi="en-US"/>
    </w:rPr>
  </w:style>
  <w:style w:type="paragraph" w:customStyle="1" w:styleId="Posizione">
    <w:name w:val="Posizione"/>
    <w:next w:val="ccAllegato"/>
    <w:rsid w:val="008352D2"/>
    <w:pPr>
      <w:spacing w:before="120" w:after="960"/>
      <w:ind w:left="4536"/>
    </w:pPr>
    <w:rPr>
      <w:sz w:val="24"/>
      <w:szCs w:val="24"/>
      <w:lang w:val="en-US" w:eastAsia="en-US" w:bidi="en-US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352D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2F26E1"/>
    <w:rPr>
      <w:kern w:val="28"/>
      <w:lang w:val="en-US" w:eastAsia="en-US"/>
    </w:rPr>
  </w:style>
  <w:style w:type="table" w:styleId="Grigliatabella">
    <w:name w:val="Table Grid"/>
    <w:basedOn w:val="Tabellanormale"/>
    <w:uiPriority w:val="59"/>
    <w:rsid w:val="0065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rsid w:val="006E71A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D79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B34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A545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delicata">
    <w:name w:val="Subtle Emphasis"/>
    <w:uiPriority w:val="19"/>
    <w:qFormat/>
    <w:rsid w:val="003D4B8D"/>
    <w:rPr>
      <w:i/>
      <w:iCs/>
      <w:color w:val="808080"/>
    </w:rPr>
  </w:style>
  <w:style w:type="paragraph" w:styleId="Rientrocorpodeltesto3">
    <w:name w:val="Body Text Indent 3"/>
    <w:basedOn w:val="Normale"/>
    <w:link w:val="Rientrocorpodeltesto3Carattere"/>
    <w:rsid w:val="009A6BB7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A6BB7"/>
    <w:rPr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C72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C57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8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Roaming\Microsoft\Templates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F115-9CC1-4BBE-A24E-78F2B8A7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3</Pages>
  <Words>157</Words>
  <Characters>2583</Characters>
  <Application>Microsoft Office Word</Application>
  <DocSecurity>0</DocSecurity>
  <Lines>135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Antonella Galatone</cp:lastModifiedBy>
  <cp:revision>2</cp:revision>
  <cp:lastPrinted>2016-11-19T13:45:00Z</cp:lastPrinted>
  <dcterms:created xsi:type="dcterms:W3CDTF">2026-03-17T16:21:00Z</dcterms:created>
  <dcterms:modified xsi:type="dcterms:W3CDTF">2026-03-17T16:21:00Z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TC060874681040</vt:lpwstr>
  </property>
</Properties>
</file>